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FA58" w14:textId="77777777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5B1F18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УТВЕРЖДЕНО</w:t>
      </w:r>
    </w:p>
    <w:p w14:paraId="31EDEC12" w14:textId="77777777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приказом директора</w:t>
      </w:r>
    </w:p>
    <w:p w14:paraId="0F8629D0" w14:textId="77777777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государственного учреждения</w:t>
      </w:r>
    </w:p>
    <w:p w14:paraId="28FEB7AD" w14:textId="5F394BBD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</w:t>
      </w:r>
      <w:r w:rsidRPr="000E7F5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«Средняя школа №22 </w:t>
      </w:r>
    </w:p>
    <w:p w14:paraId="4ED93AA5" w14:textId="5EA35EA1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имен</w:t>
      </w:r>
      <w:r w:rsidR="00AE61BD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E7F57">
        <w:rPr>
          <w:rFonts w:ascii="Times New Roman" w:eastAsia="Times New Roman" w:hAnsi="Times New Roman" w:cs="Times New Roman"/>
          <w:color w:val="000000"/>
          <w:sz w:val="30"/>
          <w:szCs w:val="30"/>
        </w:rPr>
        <w:t>И.П. Бохана г. Гродно»</w:t>
      </w:r>
    </w:p>
    <w:p w14:paraId="7EAB9AC3" w14:textId="6F004DF2" w:rsidR="005E4A67" w:rsidRDefault="005E4A67" w:rsidP="005E4A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31.08.2023 №</w:t>
      </w:r>
      <w:r w:rsidR="00F56D5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397-ос</w:t>
      </w:r>
    </w:p>
    <w:p w14:paraId="185D2E57" w14:textId="77777777" w:rsidR="005E4A67" w:rsidRPr="005B1F18" w:rsidRDefault="005E4A67" w:rsidP="005E4A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</w:p>
    <w:p w14:paraId="49C7910D" w14:textId="77777777" w:rsidR="005E4A67" w:rsidRPr="00827E4E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827E4E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ПОЛИТИКА </w:t>
      </w:r>
    </w:p>
    <w:p w14:paraId="08148A93" w14:textId="77777777" w:rsidR="005E4A67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в</w:t>
      </w:r>
      <w:r w:rsidRPr="00827E4E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отношении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обработки </w:t>
      </w:r>
    </w:p>
    <w:p w14:paraId="1714DDA1" w14:textId="77777777" w:rsidR="005E4A67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персональных данных</w:t>
      </w:r>
    </w:p>
    <w:p w14:paraId="1687341F" w14:textId="77777777" w:rsidR="005E4A67" w:rsidRDefault="005E4A67" w:rsidP="005E4A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№22</w:t>
      </w:r>
    </w:p>
    <w:p w14:paraId="5BE73970" w14:textId="3C722845" w:rsidR="005E4A67" w:rsidRPr="00827E4E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5B1F18">
        <w:rPr>
          <w:rFonts w:ascii="Times New Roman" w:hAnsi="Times New Roman" w:cs="Times New Roman"/>
          <w:sz w:val="30"/>
          <w:szCs w:val="30"/>
        </w:rPr>
        <w:t>имен</w:t>
      </w:r>
      <w:r w:rsidR="00AE61BD">
        <w:rPr>
          <w:rFonts w:ascii="Times New Roman" w:hAnsi="Times New Roman" w:cs="Times New Roman"/>
          <w:sz w:val="30"/>
          <w:szCs w:val="30"/>
        </w:rPr>
        <w:t>и</w:t>
      </w:r>
      <w:r w:rsidRPr="005B1F18">
        <w:rPr>
          <w:rFonts w:ascii="Times New Roman" w:hAnsi="Times New Roman" w:cs="Times New Roman"/>
          <w:sz w:val="30"/>
          <w:szCs w:val="30"/>
        </w:rPr>
        <w:t xml:space="preserve"> И.П. Бохана г. Гродно»</w:t>
      </w:r>
    </w:p>
    <w:p w14:paraId="50937606" w14:textId="77777777" w:rsidR="005E4A67" w:rsidRDefault="005E4A67" w:rsidP="005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14:paraId="44239314" w14:textId="77777777" w:rsidR="005E4A67" w:rsidRPr="0012360B" w:rsidRDefault="005E4A67" w:rsidP="005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B1F1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1. Общие положения</w:t>
      </w:r>
    </w:p>
    <w:p w14:paraId="23CE4A5F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sz w:val="30"/>
          <w:szCs w:val="30"/>
        </w:rPr>
        <w:t>1. Общие положения</w:t>
      </w:r>
    </w:p>
    <w:p w14:paraId="3C07EBC3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 xml:space="preserve"> уделяет внимание защите персональных данных при их обработке и с уважением относится к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 xml:space="preserve">соблюдению прав субъектов персональных данных. Настоящая Политика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16EC7C19" w14:textId="027FBA7C" w:rsidR="005E4A67" w:rsidRDefault="005E4A67" w:rsidP="005E4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>
        <w:rPr>
          <w:rFonts w:ascii="Times New Roman" w:hAnsi="Times New Roman" w:cs="Times New Roman"/>
          <w:sz w:val="30"/>
          <w:szCs w:val="30"/>
        </w:rPr>
        <w:t xml:space="preserve">ГУО «Средняя школа №22 </w:t>
      </w:r>
      <w:r w:rsidRPr="005B1F18">
        <w:rPr>
          <w:rFonts w:ascii="Times New Roman" w:hAnsi="Times New Roman" w:cs="Times New Roman"/>
          <w:sz w:val="30"/>
          <w:szCs w:val="30"/>
        </w:rPr>
        <w:t>имен</w:t>
      </w:r>
      <w:r w:rsidR="00AE61BD">
        <w:rPr>
          <w:rFonts w:ascii="Times New Roman" w:hAnsi="Times New Roman" w:cs="Times New Roman"/>
          <w:sz w:val="30"/>
          <w:szCs w:val="30"/>
        </w:rPr>
        <w:t>и</w:t>
      </w:r>
      <w:r w:rsidRPr="005B1F18">
        <w:rPr>
          <w:rFonts w:ascii="Times New Roman" w:hAnsi="Times New Roman" w:cs="Times New Roman"/>
          <w:sz w:val="30"/>
          <w:szCs w:val="30"/>
        </w:rPr>
        <w:t xml:space="preserve"> И.П. Бохана г. Гродно»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09617FE9" w14:textId="7921CB3C" w:rsidR="005E4A67" w:rsidRPr="0012360B" w:rsidRDefault="005E4A67" w:rsidP="005E4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230002,</w:t>
      </w:r>
      <w:r w:rsidR="00AE61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proofErr w:type="gramStart"/>
      <w:r>
        <w:rPr>
          <w:rFonts w:ascii="Times New Roman" w:hAnsi="Times New Roman" w:cs="Times New Roman"/>
          <w:sz w:val="30"/>
          <w:szCs w:val="30"/>
        </w:rPr>
        <w:t>Гродно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ул. Врублевского, 92</w:t>
      </w:r>
    </w:p>
    <w:p w14:paraId="7C74C34A" w14:textId="77777777" w:rsidR="005E4A67" w:rsidRPr="0012360B" w:rsidRDefault="005E4A67" w:rsidP="005E4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Pr="005B1F18">
        <w:rPr>
          <w:rFonts w:ascii="Times New Roman" w:hAnsi="Times New Roman" w:cs="Times New Roman"/>
          <w:sz w:val="30"/>
          <w:szCs w:val="30"/>
        </w:rPr>
        <w:t>https://sch22.lengrodno.gov.by/</w:t>
      </w:r>
    </w:p>
    <w:p w14:paraId="2674F02F" w14:textId="77777777" w:rsidR="005E4A67" w:rsidRPr="0012360B" w:rsidRDefault="005E4A67" w:rsidP="005E4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e-mail: </w:t>
      </w:r>
      <w:r w:rsidRPr="005B1F18">
        <w:rPr>
          <w:rFonts w:ascii="Times New Roman" w:hAnsi="Times New Roman" w:cs="Times New Roman"/>
          <w:sz w:val="30"/>
          <w:szCs w:val="30"/>
        </w:rPr>
        <w:t>sch22@lengrodno.by</w:t>
      </w:r>
    </w:p>
    <w:p w14:paraId="6F2F101E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proofErr w:type="gramStart"/>
      <w:r w:rsidRPr="0012360B">
        <w:rPr>
          <w:rFonts w:ascii="Times New Roman" w:eastAsia="Times New Roman" w:hAnsi="Times New Roman" w:cs="Times New Roman"/>
          <w:sz w:val="30"/>
          <w:szCs w:val="30"/>
        </w:rPr>
        <w:t>имеющиеся</w:t>
      </w:r>
      <w:proofErr w:type="gramEnd"/>
      <w:r w:rsidRPr="0012360B">
        <w:rPr>
          <w:rFonts w:ascii="Times New Roman" w:eastAsia="Times New Roman" w:hAnsi="Times New Roman" w:cs="Times New Roman"/>
          <w:sz w:val="30"/>
          <w:szCs w:val="30"/>
        </w:rPr>
        <w:t xml:space="preserve">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учреждения образования.</w:t>
      </w:r>
    </w:p>
    <w:p w14:paraId="7B8A2EF4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</w:rPr>
        <w:t>1.3. В настоящей Политике используются термины и их определения в значении, определенном Законом.</w:t>
      </w:r>
    </w:p>
    <w:p w14:paraId="7F3841BF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2C3F2703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Цели, категории субъектов персональных данных, чьи данные подвергаются обработке, перечень обрабатываемых персональных </w:t>
      </w:r>
      <w:r w:rsidRPr="0012360B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данных, правовые основания и сроки обработки персональных данных</w:t>
      </w:r>
    </w:p>
    <w:p w14:paraId="0DC863DA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2.1. 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>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14:paraId="5BAB59CA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57A0920B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14:paraId="460F8CE8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b/>
          <w:bCs/>
          <w:sz w:val="30"/>
          <w:szCs w:val="30"/>
        </w:rPr>
        <w:t>. Уполномоченные лица. Трансграничная передача персональных данных</w:t>
      </w:r>
    </w:p>
    <w:p w14:paraId="5D9D831C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>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</w:p>
    <w:p w14:paraId="7EBBB969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>.2. Учреждение образования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(Вконтакте, Instagram, TikTok, Теlegram, видеохостинг YouTube).</w:t>
      </w:r>
    </w:p>
    <w:p w14:paraId="02C4F519" w14:textId="77777777" w:rsidR="005E4A67" w:rsidRPr="0012360B" w:rsidRDefault="005E4A67" w:rsidP="005E4A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Pr="0012360B">
        <w:rPr>
          <w:rFonts w:ascii="Times New Roman" w:eastAsia="Times New Roman" w:hAnsi="Times New Roman" w:cs="Times New Roman"/>
          <w:b/>
          <w:bCs/>
          <w:sz w:val="30"/>
          <w:szCs w:val="30"/>
        </w:rPr>
        <w:t>. Права субъектов персональных данных</w:t>
      </w:r>
    </w:p>
    <w:p w14:paraId="58FB6E9C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12360B">
        <w:rPr>
          <w:rFonts w:ascii="Times New Roman" w:eastAsia="Times New Roman" w:hAnsi="Times New Roman" w:cs="Times New Roman"/>
          <w:sz w:val="30"/>
          <w:szCs w:val="30"/>
        </w:rPr>
        <w:t>.1.</w:t>
      </w:r>
      <w:r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0CF4F29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>.1.1</w:t>
      </w:r>
      <w:r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учреждением образования, содержащей:</w:t>
      </w:r>
    </w:p>
    <w:p w14:paraId="6C1CA55E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сведения о наименовании и месте нахождения учреждения образования;</w:t>
      </w:r>
    </w:p>
    <w:p w14:paraId="2201004F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 персональных данных в учреждении образования;</w:t>
      </w:r>
    </w:p>
    <w:p w14:paraId="1B75A59A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0B5EC2B1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4D5FA730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99DC0B0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63F6217D" w14:textId="77777777" w:rsidR="005E4A67" w:rsidRPr="0012360B" w:rsidRDefault="005E4A67" w:rsidP="005E4A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746F946B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 xml:space="preserve">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</w:t>
      </w:r>
      <w:r w:rsidRPr="0012360B">
        <w:rPr>
          <w:rFonts w:ascii="Times New Roman" w:hAnsi="Times New Roman" w:cs="Times New Roman"/>
          <w:sz w:val="30"/>
          <w:szCs w:val="30"/>
        </w:rPr>
        <w:lastRenderedPageBreak/>
        <w:t>реализовано один раз в календарный год, а предоставление соответствующей информации осуществляется бесплатно;</w:t>
      </w:r>
    </w:p>
    <w:p w14:paraId="779DCF2B" w14:textId="1C45502C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>.1.3. на обжалование действий (бездействия) и решений учреждения образования, нарушающих его права при обработке персональных данных,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Национальный центр защиты персональных данных Республики Беларусь.</w:t>
      </w:r>
    </w:p>
    <w:p w14:paraId="7C21A006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 xml:space="preserve">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14:paraId="31050CAD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9C4247D" w14:textId="77777777" w:rsidR="005E4A67" w:rsidRPr="0012360B" w:rsidRDefault="005E4A67" w:rsidP="005E4A6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4B88881" w14:textId="77777777" w:rsidR="005E4A67" w:rsidRPr="0012360B" w:rsidRDefault="005E4A67" w:rsidP="005E4A6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1659A671" w14:textId="77777777" w:rsidR="005E4A67" w:rsidRPr="0012360B" w:rsidRDefault="005E4A67" w:rsidP="005E4A6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0852EDE8" w14:textId="77777777" w:rsidR="005E4A67" w:rsidRPr="0012360B" w:rsidRDefault="005E4A67" w:rsidP="005E4A6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707DA13D" w14:textId="77777777" w:rsidR="005E4A67" w:rsidRPr="0012360B" w:rsidRDefault="005E4A67" w:rsidP="005E4A6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1E9F97B3" w14:textId="77777777" w:rsidR="005E4A67" w:rsidRPr="0012360B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 xml:space="preserve">.3. 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(e-mail, телефон, факс и т.п.). </w:t>
      </w:r>
    </w:p>
    <w:p w14:paraId="6B8B6F4A" w14:textId="77777777" w:rsidR="005E4A67" w:rsidRDefault="005E4A67" w:rsidP="005E4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Pr="0012360B">
        <w:rPr>
          <w:rFonts w:ascii="Times New Roman" w:hAnsi="Times New Roman" w:cs="Times New Roman"/>
          <w:sz w:val="30"/>
          <w:szCs w:val="30"/>
        </w:rPr>
        <w:t xml:space="preserve">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</w:t>
      </w:r>
      <w:r>
        <w:rPr>
          <w:rFonts w:ascii="Times New Roman" w:hAnsi="Times New Roman" w:cs="Times New Roman"/>
          <w:sz w:val="30"/>
          <w:szCs w:val="30"/>
        </w:rPr>
        <w:t>(0152) 44-36-50</w:t>
      </w:r>
      <w:r w:rsidRPr="0012360B">
        <w:rPr>
          <w:rFonts w:ascii="Times New Roman" w:hAnsi="Times New Roman" w:cs="Times New Roman"/>
          <w:sz w:val="30"/>
          <w:szCs w:val="30"/>
        </w:rPr>
        <w:t>.</w:t>
      </w:r>
    </w:p>
    <w:p w14:paraId="7932613D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C96004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7540DB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4615BB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C90A9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06622F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0F18728" w14:textId="77777777" w:rsidR="00A71743" w:rsidRDefault="00A71743" w:rsidP="00F04B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kern w:val="2"/>
          <w:sz w:val="30"/>
          <w:szCs w:val="30"/>
          <w:lang w:eastAsia="en-US"/>
          <w14:ligatures w14:val="standardContextual"/>
        </w:rPr>
        <w:sectPr w:rsidR="00A71743" w:rsidSect="00025F8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CDADA74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Приложение 1</w:t>
      </w:r>
    </w:p>
    <w:p w14:paraId="22FB7493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14:paraId="23B3FC8D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к Политике в отношении обработки персональных данных </w:t>
      </w:r>
    </w:p>
    <w:p w14:paraId="4AEC7C32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</w:p>
    <w:p w14:paraId="6D65753C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Цели, объем, правовые основания и сроки обработки персональных данных </w:t>
      </w:r>
    </w:p>
    <w:p w14:paraId="1D06CBA7" w14:textId="207EB2BD" w:rsidR="005E4A67" w:rsidRPr="00827E4E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«Средняя школа №22 </w:t>
      </w:r>
      <w:r w:rsidRPr="005B1F18">
        <w:rPr>
          <w:rFonts w:ascii="Times New Roman" w:hAnsi="Times New Roman" w:cs="Times New Roman"/>
          <w:sz w:val="30"/>
          <w:szCs w:val="30"/>
        </w:rPr>
        <w:t>имен</w:t>
      </w:r>
      <w:r w:rsidR="00AE61BD">
        <w:rPr>
          <w:rFonts w:ascii="Times New Roman" w:hAnsi="Times New Roman" w:cs="Times New Roman"/>
          <w:sz w:val="30"/>
          <w:szCs w:val="30"/>
        </w:rPr>
        <w:t>и</w:t>
      </w:r>
      <w:r w:rsidRPr="005B1F18">
        <w:rPr>
          <w:rFonts w:ascii="Times New Roman" w:hAnsi="Times New Roman" w:cs="Times New Roman"/>
          <w:sz w:val="30"/>
          <w:szCs w:val="30"/>
        </w:rPr>
        <w:t xml:space="preserve"> И.П. Бохана г. Гродно»</w:t>
      </w:r>
    </w:p>
    <w:p w14:paraId="4A46F183" w14:textId="77777777" w:rsidR="00F04B37" w:rsidRPr="00F04B37" w:rsidRDefault="00F04B37" w:rsidP="00F04B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en-US"/>
          <w14:ligatures w14:val="standardContextual"/>
        </w:rPr>
      </w:pPr>
    </w:p>
    <w:tbl>
      <w:tblPr>
        <w:tblStyle w:val="1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65"/>
        <w:gridCol w:w="2977"/>
        <w:gridCol w:w="3685"/>
        <w:gridCol w:w="3119"/>
        <w:gridCol w:w="2126"/>
      </w:tblGrid>
      <w:tr w:rsidR="00984466" w:rsidRPr="00F04B37" w14:paraId="6A73989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C0642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3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8D962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5F386269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43FDF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36B30CCD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F68F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09457683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39A9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 w:rsidRPr="00F04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D977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</w:tr>
      <w:tr w:rsidR="009E1049" w:rsidRPr="00F04B37" w14:paraId="1DD3DF0D" w14:textId="77777777" w:rsidTr="0049769D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14C6" w14:textId="77777777" w:rsidR="009E1049" w:rsidRPr="009E1049" w:rsidRDefault="009E1049" w:rsidP="00F0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984466" w:rsidRPr="00F04B37" w14:paraId="1265EDF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B795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167451732"/>
          </w:p>
        </w:tc>
        <w:bookmarkEnd w:id="0"/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C25E" w14:textId="77777777" w:rsidR="00984466" w:rsidRPr="0014261D" w:rsidRDefault="00984466" w:rsidP="00B71E22">
            <w:pPr>
              <w:rPr>
                <w:color w:val="000000" w:themeColor="text1"/>
              </w:rPr>
            </w:pPr>
            <w:r w:rsidRPr="0014261D">
              <w:rPr>
                <w:rStyle w:val="FontStyle17"/>
                <w:color w:val="000000" w:themeColor="text1"/>
                <w:sz w:val="22"/>
                <w:szCs w:val="22"/>
              </w:rPr>
              <w:t>Рассмотрение обращений граждан и юридических лиц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77EE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Лица, направившие обращение; </w:t>
            </w:r>
          </w:p>
          <w:p w14:paraId="21458888" w14:textId="77777777" w:rsidR="00984466" w:rsidRPr="0014261D" w:rsidRDefault="00984466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иные лица, чьи персональные данные указаны в обращении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7D30" w14:textId="77777777" w:rsidR="00984466" w:rsidRPr="0014261D" w:rsidRDefault="00984466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Фамилия, собственное имя, отчество (при его наличии) (далее – ФИО); инициалы; адрес места жительства (места пребывания); адрес электронной </w:t>
            </w:r>
            <w:proofErr w:type="gramStart"/>
            <w:r w:rsidRPr="0014261D">
              <w:rPr>
                <w:rFonts w:ascii="Times New Roman" w:hAnsi="Times New Roman" w:cs="Times New Roman"/>
                <w:color w:val="000000" w:themeColor="text1"/>
              </w:rPr>
              <w:t>почты,  суть</w:t>
            </w:r>
            <w:proofErr w:type="gramEnd"/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обращения; иные персональные данные, указанные в обращении.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46C2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Республики Беларусь от 7 мая 2021 г. № 99-З ”О защите персональных данных“ (далее – Закон)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; </w:t>
            </w:r>
          </w:p>
          <w:p w14:paraId="5945580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FB14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85 - 5 л.</w:t>
            </w:r>
          </w:p>
          <w:p w14:paraId="750315BD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466" w:rsidRPr="00F04B37" w14:paraId="2D46065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212C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108" w14:textId="77777777" w:rsidR="00984466" w:rsidRPr="0014261D" w:rsidRDefault="00984466" w:rsidP="00B71E22">
            <w:pPr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14261D">
              <w:rPr>
                <w:rStyle w:val="FontStyle17"/>
                <w:color w:val="000000" w:themeColor="text1"/>
                <w:sz w:val="22"/>
                <w:szCs w:val="22"/>
              </w:rPr>
              <w:t>Предварительная запись на личный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E70D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Лица, обращающиеся на личный прием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19AB7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ФИО; контактный телефон; суть вопроса.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932C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6EDBD08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B35A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92 – 1 г.</w:t>
            </w:r>
          </w:p>
          <w:p w14:paraId="1CE23633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94 – 5 л.</w:t>
            </w:r>
          </w:p>
        </w:tc>
      </w:tr>
      <w:tr w:rsidR="00984466" w:rsidRPr="00F04B37" w14:paraId="54B9B35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F9D7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9CD4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Осуществление административных процедур</w:t>
            </w:r>
          </w:p>
          <w:p w14:paraId="7E8B1DE5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D2D4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E13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со ст. 14 </w:t>
            </w:r>
            <w:r w:rsidRPr="0014261D">
              <w:rPr>
                <w:rFonts w:ascii="Times New Roman" w:hAnsi="Times New Roman" w:cs="Times New Roman"/>
              </w:rPr>
              <w:t>Закона Республики Беларусь от 28 октября 2008 г. № 433-З ”Об основах административных процедур“,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Указом Президента Республики Беларусь от 26 апреля 2010 г. № 200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B86C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21 ст. 6 Закона; </w:t>
            </w:r>
          </w:p>
          <w:p w14:paraId="05ADDEFB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7A4FEB31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B6DA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 458 – 5 л. </w:t>
            </w:r>
          </w:p>
        </w:tc>
      </w:tr>
      <w:tr w:rsidR="009E1049" w:rsidRPr="00F04B37" w14:paraId="647BDD04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05BF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601B" w14:textId="77777777" w:rsidR="009E1049" w:rsidRPr="0014261D" w:rsidRDefault="009E1049" w:rsidP="00F04B37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Заключение и исполнение гражданско-правовых договоров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BF0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Стороны договора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4E5B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ФИО; иные данные в соответствии с условиями договора (при необходимости).</w:t>
            </w:r>
          </w:p>
          <w:p w14:paraId="4F6BE3D5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35F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15 ст. 6 Закона; </w:t>
            </w:r>
          </w:p>
          <w:p w14:paraId="7DF46CB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24FCD7F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2.7 ст. 59 Кодекса Республики Беларусь об образовании (далее – КОО).</w:t>
            </w:r>
          </w:p>
          <w:p w14:paraId="12F707D0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9F3768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C17DDB4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 случае заключения договора с </w:t>
            </w:r>
            <w:proofErr w:type="gramStart"/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юр.лицом</w:t>
            </w:r>
            <w:proofErr w:type="gramEnd"/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4477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70 – 3 г.</w:t>
            </w:r>
          </w:p>
          <w:p w14:paraId="57CC6FA8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795 – 1 г.</w:t>
            </w:r>
          </w:p>
          <w:p w14:paraId="58E4657C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797 – 3 г.</w:t>
            </w:r>
          </w:p>
          <w:p w14:paraId="4D161DA3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1049" w:rsidRPr="00F04B37" w14:paraId="0CE7EA1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C462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CCF4" w14:textId="27C60DA1" w:rsidR="009E1049" w:rsidRPr="0014261D" w:rsidRDefault="009E1049" w:rsidP="009E1049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 xml:space="preserve">Ведение официального интернет-сайта </w:t>
            </w:r>
            <w:r w:rsidR="00F9657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6F1A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16B4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1E490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5 Закона; </w:t>
            </w:r>
          </w:p>
          <w:p w14:paraId="07DA34B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8 ст. 6 Закона; </w:t>
            </w:r>
          </w:p>
          <w:p w14:paraId="59261AFD" w14:textId="77777777" w:rsidR="009E1049" w:rsidRPr="0014261D" w:rsidRDefault="009E1049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1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3E11" w14:textId="77777777" w:rsidR="009E1049" w:rsidRPr="008F515F" w:rsidRDefault="008F515F" w:rsidP="009E1049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ередача архивной копии интернет-сайта осуществля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be-BY"/>
              </w:rPr>
              <w:t>е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тся в порядке, определенном Правилами работы с документами в электронном виде в архивах государственных органов, иных организаций, утв. постановлением Министерства юстиции Республики Беларусь от 06.02.2019 № 20.</w:t>
            </w:r>
          </w:p>
        </w:tc>
      </w:tr>
      <w:tr w:rsidR="009E1049" w:rsidRPr="00F04B37" w14:paraId="16582E4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B6A7D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0EDC" w14:textId="1E70A502" w:rsidR="009E1049" w:rsidRPr="0014261D" w:rsidRDefault="009E1049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Размещение сведений о</w:t>
            </w:r>
            <w:r w:rsidR="008F515F"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педагогических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работниках на</w:t>
            </w:r>
            <w:r w:rsidR="008F515F"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сайте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3D268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Педагогические работники.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BBA5F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ФИО педагогического работника; должность; квалификация,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выполняемая нагрузка, иная информация.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9924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абз. 8 ст. 6 Закона / абз. 20 ст. 6 Закона / </w:t>
            </w:r>
          </w:p>
          <w:p w14:paraId="2C34D09F" w14:textId="77777777" w:rsidR="009E1049" w:rsidRPr="0014261D" w:rsidRDefault="009E1049" w:rsidP="009E104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ст. 5 Закона.</w:t>
            </w:r>
            <w:r w:rsidRPr="0014261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013435BD" w14:textId="77777777" w:rsidR="009E1049" w:rsidRPr="0014261D" w:rsidRDefault="009E1049" w:rsidP="00B71E22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Правовое основание зависит от цели размещения информации и объема, размещаемых на сайте сведений.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E3C32" w14:textId="77777777" w:rsidR="009E1049" w:rsidRPr="002F3331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ДМН</w:t>
            </w:r>
          </w:p>
        </w:tc>
      </w:tr>
      <w:tr w:rsidR="002F3331" w:rsidRPr="00F04B37" w14:paraId="7279455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E5C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05E4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5ECAD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работники; учащиеся; подписчики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4B1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8B9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5 Закона / </w:t>
            </w:r>
          </w:p>
          <w:p w14:paraId="1B6D2E3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8 ст. 6 Закона /</w:t>
            </w:r>
          </w:p>
          <w:p w14:paraId="4691D2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2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9497" w14:textId="77777777" w:rsidR="002F3331" w:rsidRPr="002F3331" w:rsidRDefault="002F3331" w:rsidP="0068772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ДМН</w:t>
            </w:r>
          </w:p>
        </w:tc>
      </w:tr>
      <w:tr w:rsidR="002F3331" w:rsidRPr="00F04B37" w14:paraId="36188C6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D8D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900F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746F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иные лица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65B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ФИО, иные сведения необходимые для ведения журнала учета посетителей.</w:t>
            </w:r>
          </w:p>
          <w:p w14:paraId="5F7B4ABE" w14:textId="77777777" w:rsidR="002F3331" w:rsidRPr="0014261D" w:rsidRDefault="002F3331" w:rsidP="00B71E22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4CB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525DEAD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C09F" w14:textId="77777777" w:rsidR="002F3331" w:rsidRPr="008F515F" w:rsidRDefault="002F3331" w:rsidP="008F515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учетом сроков, установленных законодательством.</w:t>
            </w:r>
          </w:p>
        </w:tc>
      </w:tr>
      <w:tr w:rsidR="002F3331" w:rsidRPr="00F04B37" w14:paraId="1D48EB7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E99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0D98" w14:textId="1D57CE39" w:rsidR="002F3331" w:rsidRPr="0014261D" w:rsidRDefault="002F3331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Осуществление деятельности попечительского совета </w:t>
            </w:r>
            <w:r w:rsidR="00F96575">
              <w:rPr>
                <w:rFonts w:ascii="Times New Roman" w:hAnsi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46BA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Законные представители обучающихся, педагогические работники, представители общественных объединений и других организаций, иные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лица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247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19D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бз. 20 ст. 6 Закона;</w:t>
            </w:r>
          </w:p>
          <w:p w14:paraId="2161E19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4317D0B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5 ст. 24 КОО;</w:t>
            </w:r>
          </w:p>
          <w:p w14:paraId="03AFEB09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25 июля 2011 г. №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146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утверждении Положения о попечительском совете учреждения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5BDD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751 – 10 л.</w:t>
            </w:r>
          </w:p>
        </w:tc>
      </w:tr>
      <w:tr w:rsidR="002F3331" w:rsidRPr="00F04B37" w14:paraId="6D9013DF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780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2358" w14:textId="6ACDCB82" w:rsidR="002F3331" w:rsidRPr="0014261D" w:rsidRDefault="002F3331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Осуществление деятельности родительского комитета </w:t>
            </w:r>
            <w:r w:rsidR="00F96575">
              <w:rPr>
                <w:rFonts w:ascii="Times New Roman" w:hAnsi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BC4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Законные представители учащихся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90A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законного представителя, контактный номер телефона.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9D2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бз. 20 ст. 6 Закона;</w:t>
            </w:r>
          </w:p>
          <w:p w14:paraId="2875C16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5 ст. 24 КОО,</w:t>
            </w:r>
          </w:p>
          <w:p w14:paraId="488862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постановлением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Министерства образования Республики Беларусь от 29 августа 2022 г. № 290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педагогическом совете и родительском комитете учреждения общего среднего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0427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2F3331" w:rsidRPr="00F04B37" w14:paraId="04AD4E6B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74BB2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C4E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</w:rPr>
              <w:t>Организация архивного 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B891" w14:textId="6E4E48A3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</w:rPr>
              <w:t xml:space="preserve">Педагогические работники, иные работники </w:t>
            </w:r>
            <w:r w:rsidR="00F96575">
              <w:rPr>
                <w:rFonts w:ascii="Times New Roman" w:hAnsi="Times New Roman" w:cs="Times New Roman"/>
              </w:rPr>
              <w:t>школы</w:t>
            </w:r>
            <w:r w:rsidRPr="0014261D">
              <w:rPr>
                <w:rFonts w:ascii="Times New Roman" w:hAnsi="Times New Roman" w:cs="Times New Roman"/>
              </w:rPr>
              <w:t xml:space="preserve">, учащиеся, законные представители обучающихся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8D2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</w:rPr>
              <w:t>Определяются с учетом цели обработки персональных данных.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1D3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57C18CD8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374512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Закон Республики Беларусь от 25 ноября 2011 г. № 323-З ”Об архивном деле и делопроизводстве“.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6CF58" w14:textId="77777777" w:rsidR="002F3331" w:rsidRPr="008F515F" w:rsidRDefault="002F3331" w:rsidP="00B71E22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8F515F">
              <w:rPr>
                <w:color w:val="000000" w:themeColor="text1"/>
                <w:sz w:val="16"/>
                <w:szCs w:val="16"/>
              </w:rPr>
              <w:t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 процессе деятельности Министерства образования“.</w:t>
            </w:r>
          </w:p>
        </w:tc>
      </w:tr>
      <w:tr w:rsidR="002F3331" w:rsidRPr="00F04B37" w14:paraId="4E63DE2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24A2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127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системы учета документооборота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9712" w14:textId="3BE50413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90D1" w14:textId="77777777" w:rsidR="002F3331" w:rsidRPr="0014261D" w:rsidRDefault="002F3331" w:rsidP="00B71E22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2"/>
                <w:szCs w:val="22"/>
              </w:rPr>
            </w:pPr>
            <w:r w:rsidRPr="0014261D">
              <w:rPr>
                <w:rStyle w:val="word-wrapper"/>
                <w:color w:val="242424"/>
                <w:sz w:val="22"/>
                <w:szCs w:val="22"/>
              </w:rPr>
              <w:t>ФИО, занимаемая должность работника, ФИО учащихся.</w:t>
            </w:r>
          </w:p>
          <w:p w14:paraId="51385E6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1291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1DF748A0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17 п. 2 ст. 8 Закона;</w:t>
            </w:r>
          </w:p>
          <w:p w14:paraId="32A9F705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8 ст. 6 Закона (в отношении работников);</w:t>
            </w:r>
          </w:p>
          <w:p w14:paraId="3D764CF0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 xml:space="preserve">Закон Республики Беларусь от 25 ноября 2011 г. № 323-З ”Об архивном деле </w:t>
            </w:r>
            <w:r w:rsidRPr="0014261D">
              <w:rPr>
                <w:rFonts w:ascii="Times New Roman" w:hAnsi="Times New Roman" w:cs="Times New Roman"/>
              </w:rPr>
              <w:lastRenderedPageBreak/>
              <w:t xml:space="preserve">и делопроизводстве“; Закон Республики Беларусь от 28 декабря 2009 г. </w:t>
            </w:r>
          </w:p>
          <w:p w14:paraId="7E72700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>№ 113-З ”Об электронном документе и электронной цифровой подписи“</w:t>
            </w:r>
            <w:r w:rsidRPr="0014261D">
              <w:rPr>
                <w:rStyle w:val="a8"/>
                <w:rFonts w:ascii="Times New Roman" w:hAnsi="Times New Roman" w:cs="Times New Roman"/>
              </w:rPr>
              <w:footnoteReference w:id="3"/>
            </w:r>
            <w:r w:rsidRPr="0014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0720C" w14:textId="77777777" w:rsidR="002F3331" w:rsidRPr="008F515F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 учетом сроков, установленных законодательством.</w:t>
            </w:r>
          </w:p>
        </w:tc>
      </w:tr>
      <w:tr w:rsidR="002F3331" w:rsidRPr="00F04B37" w14:paraId="755F024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E1C9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9CF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учета материальных ценностей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1D26" w14:textId="68CB5E5E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12D8" w14:textId="3A2908C8" w:rsidR="002F3331" w:rsidRPr="0014261D" w:rsidRDefault="002F3331" w:rsidP="001A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ФИО, за</w:t>
            </w:r>
            <w:r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нимаемая должность работника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D2B7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8 ст. 6 Закона;</w:t>
            </w:r>
          </w:p>
          <w:p w14:paraId="051BA634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ст. 405 Трудового кодекса Республики Беларусь.</w:t>
            </w:r>
          </w:p>
          <w:p w14:paraId="10C3C5C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0F34" w14:textId="77777777" w:rsidR="002F3331" w:rsidRPr="00300EB8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2F3331" w:rsidRPr="00F04B37" w14:paraId="2818BED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8179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DF0F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Инвентаризация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3044" w14:textId="1FB8C8CE" w:rsidR="002F3331" w:rsidRPr="0014261D" w:rsidRDefault="002F3331" w:rsidP="00983991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24FD6" w14:textId="6F87CF45" w:rsidR="002F3331" w:rsidRPr="0014261D" w:rsidRDefault="002F3331" w:rsidP="009839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ФИО, за</w:t>
            </w:r>
            <w:r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нимаемая должность работника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81E3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3C5C9D5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A4BD" w14:textId="77777777" w:rsidR="002F3331" w:rsidRPr="008F515F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учетом сроков, установленных законодательством.</w:t>
            </w:r>
          </w:p>
        </w:tc>
      </w:tr>
      <w:tr w:rsidR="002F3331" w:rsidRPr="00F04B37" w14:paraId="7345A8D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830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17C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 xml:space="preserve">Прохождение практики студентов (учащихся)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19A3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  <w:color w:val="242424"/>
              </w:rPr>
            </w:pPr>
            <w:r w:rsidRPr="0014261D">
              <w:rPr>
                <w:rFonts w:ascii="Times New Roman" w:hAnsi="Times New Roman" w:cs="Times New Roman"/>
              </w:rPr>
              <w:t>Лица, направленные для прохождения практики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7515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  <w:color w:val="242424"/>
              </w:rPr>
            </w:pPr>
            <w:r w:rsidRPr="0014261D">
              <w:rPr>
                <w:rFonts w:ascii="Times New Roman" w:hAnsi="Times New Roman" w:cs="Times New Roman"/>
              </w:rPr>
              <w:t>ФИО практиканта, место обучения, план прохождения практики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6B90" w14:textId="77777777" w:rsidR="002F3331" w:rsidRPr="0014261D" w:rsidRDefault="002F3331" w:rsidP="00B71E22">
            <w:pPr>
              <w:pStyle w:val="TableParagraph"/>
            </w:pPr>
            <w:r w:rsidRPr="0014261D">
              <w:t>Абз. 20 ст. 6 Закона; п. 3 ст. 212 КОО;</w:t>
            </w:r>
          </w:p>
          <w:p w14:paraId="215D515A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9B9A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5C8C155F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051CC0B8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3B1A1934" w14:textId="77777777" w:rsidR="002F3331" w:rsidRPr="00816954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331" w:rsidRPr="00F04B37" w14:paraId="3CC16BB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49B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5E6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Проведение ”прямых телефонных линий“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5681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01C44D3D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BD61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7015271E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AB03E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41982E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</w:rPr>
            </w:pPr>
            <w:r w:rsidRPr="0014261D">
              <w:rPr>
                <w:rFonts w:ascii="Times New Roman" w:hAnsi="Times New Roman" w:cs="Times New Roman"/>
                <w:bCs/>
              </w:rPr>
              <w:t>абз. 17 п. 2 ст. 8 Закона;</w:t>
            </w:r>
          </w:p>
          <w:p w14:paraId="06401846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</w:t>
            </w:r>
            <w:r w:rsidRPr="0014261D">
              <w:rPr>
                <w:sz w:val="22"/>
                <w:szCs w:val="22"/>
              </w:rPr>
              <w:lastRenderedPageBreak/>
              <w:t>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FD87F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93 – 1 г.</w:t>
            </w:r>
          </w:p>
          <w:p w14:paraId="03515A48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3011CF9" w14:textId="77777777" w:rsidR="002F3331" w:rsidRPr="009C395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2F3331" w:rsidRPr="00F04B37" w14:paraId="5B282F92" w14:textId="77777777" w:rsidTr="0049769D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A54C" w14:textId="77777777" w:rsidR="002F3331" w:rsidRPr="00484580" w:rsidRDefault="002F3331" w:rsidP="00CB2B6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F3331" w:rsidRPr="00F04B37" w14:paraId="6A756D9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E183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208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AEE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Несовершеннолетние, их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1E3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ФИО учащегося, дата рождения, </w:t>
            </w:r>
            <w:r w:rsidRPr="0014261D">
              <w:rPr>
                <w:rFonts w:ascii="Times New Roman" w:hAnsi="Times New Roman"/>
                <w:color w:val="000000" w:themeColor="text1"/>
              </w:rPr>
              <w:t>номер и дата выдачи свидетельства о рождении или документа, удостоверяющего личность,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/>
                <w:color w:val="000000" w:themeColor="text1"/>
              </w:rPr>
              <w:t>законных представителей,</w:t>
            </w:r>
          </w:p>
          <w:p w14:paraId="46D634F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22B9ADB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EBE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308E511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5EC988DD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74947840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17 августа 2022 г. № 269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приеме лиц для получения общего среднего образования в гимназиях, средних школах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13A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75BCD6C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888FD97" w14:textId="77777777" w:rsidR="002F3331" w:rsidRPr="00F22CBC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2F3331" w:rsidRPr="00F04B37" w14:paraId="52EB66B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E44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D733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Прием документов для зачисления для обучения </w:t>
            </w:r>
          </w:p>
          <w:p w14:paraId="576A98D7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(10-11 классы)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65DBA" w14:textId="77777777" w:rsidR="002F3331" w:rsidRPr="0014261D" w:rsidRDefault="002F3331" w:rsidP="001A7A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Несовершеннолетние,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787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дата рождения, </w:t>
            </w:r>
            <w:r w:rsidRPr="0014261D">
              <w:rPr>
                <w:rFonts w:ascii="Times New Roman" w:hAnsi="Times New Roman"/>
                <w:color w:val="000000" w:themeColor="text1"/>
              </w:rPr>
              <w:t xml:space="preserve">номер и дата выдачи свидетельства о рождении или документа, удостоверяющего личность, </w:t>
            </w:r>
          </w:p>
          <w:p w14:paraId="0C777905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5E6A72EE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документы, подтверждающие право на льготы,</w:t>
            </w:r>
          </w:p>
          <w:p w14:paraId="34C8048E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14:paraId="78638B3B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среднего балла итоговой аттестации в год приема (зачисления), </w:t>
            </w:r>
            <w:r w:rsidRPr="0014261D">
              <w:rPr>
                <w:rFonts w:ascii="Times New Roman" w:hAnsi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/>
                <w:color w:val="000000" w:themeColor="text1"/>
              </w:rPr>
              <w:t>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59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6941177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012E72E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6DFA9148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17 августа 2022 г. № 269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приеме лиц для получения общего среднего образования в гимназиях, средних школах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  <w:p w14:paraId="40A46C0C" w14:textId="77777777" w:rsidR="002F3331" w:rsidRPr="0014261D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D52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2F3331" w:rsidRPr="00F04B37" w14:paraId="72D4A80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D4F1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8FB5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Проверка факта получения образования детьми, проживающими </w:t>
            </w:r>
            <w:r w:rsidRPr="0014261D">
              <w:rPr>
                <w:rFonts w:ascii="Times New Roman" w:hAnsi="Times New Roman"/>
                <w:color w:val="000000" w:themeColor="text1"/>
              </w:rPr>
              <w:lastRenderedPageBreak/>
              <w:t>на территории микрорайона</w:t>
            </w:r>
            <w:r w:rsidRPr="0014261D">
              <w:rPr>
                <w:rStyle w:val="a8"/>
                <w:rFonts w:ascii="Times New Roman" w:hAnsi="Times New Roman"/>
                <w:color w:val="000000" w:themeColor="text1"/>
              </w:rPr>
              <w:footnoteReference w:id="4"/>
            </w:r>
          </w:p>
          <w:p w14:paraId="423E1D2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587F" w14:textId="73E05EB2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Несовершеннолетние, проживающие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 территории, закрепленной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за 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>школой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14:paraId="167FF45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обучающиеся УОСО.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EFF8" w14:textId="77777777" w:rsidR="002F3331" w:rsidRPr="0014261D" w:rsidRDefault="002F3331" w:rsidP="004845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несовершеннолетнего, дата рождения, пол, адрес места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учреждения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DDA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абз. 20 ст. 6 Закона; </w:t>
            </w:r>
          </w:p>
          <w:p w14:paraId="12F414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ст. 101 КОО;</w:t>
            </w:r>
          </w:p>
          <w:p w14:paraId="38D0FBB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образования Республики Беларусь от 24 августа 2022 г. № 285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порядке учета детей в целях получения ими общего среднего, специального образования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588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790 – 3 г.</w:t>
            </w:r>
          </w:p>
        </w:tc>
      </w:tr>
      <w:tr w:rsidR="002F3331" w:rsidRPr="00F04B37" w14:paraId="077CC20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EF9D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3C37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личных дел обучающихся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6289" w14:textId="1DFD286A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их 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292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Заявление,</w:t>
            </w:r>
          </w:p>
          <w:p w14:paraId="0BD2EAD3" w14:textId="114C55EC" w:rsidR="002F3331" w:rsidRPr="0014261D" w:rsidRDefault="002F3331" w:rsidP="00F965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здоровья,</w:t>
            </w:r>
            <w:r w:rsidR="00F9657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личная карточка учащегося,</w:t>
            </w:r>
            <w:r w:rsidR="00F9657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4D9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2B932E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35E2FB4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151 КОО; </w:t>
            </w:r>
          </w:p>
          <w:p w14:paraId="5FCF669A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остановление Министерства образования Республики Беларусь от 19 сентября 2022 г. № </w:t>
            </w:r>
            <w:proofErr w:type="gramStart"/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322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Аб</w:t>
            </w:r>
            <w:proofErr w:type="gramEnd"/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установе агульнай сярэдняй адукацыi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  <w:p w14:paraId="32A0138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56B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2F3331" w:rsidRPr="00F04B37" w14:paraId="59F8D42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7EC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6CC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алфавитных книг записи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836F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DFD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год рождения.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FC8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4C0343D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344DB066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постановление Министерства образования Республики Беларусь от 19 сентября 2022 г. № </w:t>
            </w:r>
            <w:proofErr w:type="gramStart"/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322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Аб</w:t>
            </w:r>
            <w:proofErr w:type="gramEnd"/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установе агульнай сярэдняй адукацыi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FC1E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2F3331" w:rsidRPr="00F04B37" w14:paraId="1945A68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B4EA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9446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Текущая и промежуточная аттестация учащихся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1E7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2B7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пол, дата рождения, сведения об успеваемости, сведения о состоянии здоровья, сведения об оздоровлении;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C1A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0420C9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60E8FBE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4 ст. 160 КОО;</w:t>
            </w:r>
          </w:p>
          <w:p w14:paraId="6514B5F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Республики Беларусь от 11 июля 2022 г. № 184.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B7E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796 – 5 л.</w:t>
            </w:r>
          </w:p>
          <w:p w14:paraId="18BCAD0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F3331" w:rsidRPr="00F04B37" w14:paraId="249CF21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48F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DC9E" w14:textId="77777777" w:rsidR="002F3331" w:rsidRPr="0014261D" w:rsidRDefault="002F3331" w:rsidP="00AC6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дневников и журналов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508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D8B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8D6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 20 ст. 6 Закона; ст. 160 КОО; </w:t>
            </w:r>
          </w:p>
          <w:p w14:paraId="29581610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 27 января 2023 г. № 28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Аб тыпавых формах класнага журнала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2A6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88E429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F3331" w:rsidRPr="00F04B37" w14:paraId="0EEE7E8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63C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F9F3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Освобождение от занятий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D5DB" w14:textId="7722E5E9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их 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2BD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C06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16 ст. 6 Закона.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513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2F3331" w:rsidRPr="00F04B37" w14:paraId="7CE6E38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2BA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ABC8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E55D" w14:textId="3DA90988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03E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14:paraId="49BD0DC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BEF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613AF9D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9D14" w14:textId="77777777" w:rsidR="002F3331" w:rsidRPr="000D288A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2F3331" w:rsidRPr="00F04B37" w14:paraId="49371F1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950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8DF1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91D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29A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класс, школа, предмет, результат участия.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636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В зависимости от уровня проведения и организатора</w:t>
            </w:r>
          </w:p>
          <w:p w14:paraId="1B47273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</w:p>
          <w:p w14:paraId="13B7272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пп. 1.21 п. 1 ст.30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КОО)  или ст. 5 Закона</w:t>
            </w:r>
            <w:r w:rsidRPr="0014261D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5"/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4656D9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2A07B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7A1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763 – 5 л.</w:t>
            </w:r>
          </w:p>
        </w:tc>
      </w:tr>
      <w:tr w:rsidR="002F3331" w:rsidRPr="00F04B37" w14:paraId="62BBB53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D76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201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занятий физической культурой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3F5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963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6A85F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2E1624F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229428FD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пп. 5.6 п. 5 ст. 17 КОО;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ст. 32 Закона </w:t>
            </w:r>
            <w:r w:rsidRPr="001426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Республики Беларусь от 4 января 2014 г. № 125-З ”О физической культуре и спорте“;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Правила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безопасности проведения занятий физической культурой и спортом, утв. постановлением Министерства спорта и туризма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Беларусь от 31 августа 2018 г. № 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539EB" w14:textId="77777777" w:rsidR="002F3331" w:rsidRPr="001C175E" w:rsidRDefault="002F3331" w:rsidP="006877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1C175E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в течение учебного года (до достижения установленной цели)</w:t>
            </w:r>
          </w:p>
        </w:tc>
      </w:tr>
      <w:tr w:rsidR="002F3331" w:rsidRPr="00F04B37" w14:paraId="4DC6384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54A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3261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спортивных соревнований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2CA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1E20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8C93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Закона, абз. 17 п. 2 ст. 8 Закона,</w:t>
            </w:r>
          </w:p>
          <w:p w14:paraId="3FDCE07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пп. 5.6 п. 5 ст. 17 КОО, Правила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безопасности проведения занятий физической культурой и спортом, утв. постановлением Министерства спорта и туризма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Беларусь от 31 августа 2018 г. № 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C44B" w14:textId="77777777" w:rsidR="002F3331" w:rsidRPr="001C175E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1C175E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в течение учебного года (до достижения установленной цели)</w:t>
            </w:r>
          </w:p>
        </w:tc>
      </w:tr>
      <w:tr w:rsidR="002F3331" w:rsidRPr="00F04B37" w14:paraId="5BF5B45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DD2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EC9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Организация обучения на дому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5402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4C0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его рождения, ФИО законных представителей, место жительства, сведения, содержащиеся в заключении ВКК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, контактный номер телефона законных представителей.</w:t>
            </w:r>
          </w:p>
          <w:p w14:paraId="1FC406D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D6A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501948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пп. 1.2 п. 1 ст 150 КОО; ст. 152 КОО;</w:t>
            </w:r>
          </w:p>
          <w:p w14:paraId="08AB3E02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26 июля 2022 г. № 211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 утверждении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Инструкции о порядке освоения содержания образовательных программ общего среднего образования на дому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931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829 – 5 л.</w:t>
            </w:r>
          </w:p>
        </w:tc>
      </w:tr>
      <w:tr w:rsidR="002F3331" w:rsidRPr="00F04B37" w14:paraId="5DCC28A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74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D7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группы продленного дня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E9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1570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</w:t>
            </w:r>
          </w:p>
          <w:p w14:paraId="2B657DE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законных представителей, 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контактный номер телефона законных представителей.</w:t>
            </w:r>
          </w:p>
          <w:p w14:paraId="6F9B6A7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705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5A961DE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16 ст. 160 КОО;</w:t>
            </w:r>
          </w:p>
          <w:p w14:paraId="4C065F1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28 июля 2011 г. № 201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E15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2423238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73173EA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F3331" w:rsidRPr="00F04B37" w14:paraId="4F16C9B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2BF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7D6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выпускных экзаменов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5D7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Педагогические работники,</w:t>
            </w:r>
          </w:p>
          <w:p w14:paraId="6763720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 </w:t>
            </w:r>
          </w:p>
          <w:p w14:paraId="6D1B007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A15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учащегося, результаты аттестации, сведения, содержащиеся в заключении ВКК, иные сведения, предусмотренные главой 6 Правил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0EE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5CB9A0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0EE061D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 4 ст. 161 КОО; </w:t>
            </w:r>
          </w:p>
          <w:p w14:paraId="511685D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6CC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58CC64BD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417AF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2F3331" w:rsidRPr="00F04B37" w14:paraId="1701D8F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557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8F1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централизованного экзамена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375E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работники,</w:t>
            </w:r>
          </w:p>
          <w:p w14:paraId="2D23E930" w14:textId="5178A05C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A57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A781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абз. 20 ст. 6 Закона; </w:t>
            </w:r>
          </w:p>
          <w:p w14:paraId="24FDCF5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380907C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4 ст. 161 КОО;</w:t>
            </w:r>
          </w:p>
          <w:p w14:paraId="4D7CA48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организации и проведению централизованного экзамена, утв. постановлением Министерства образования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 Беларусь от 11 июля 2022 г. № 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A83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2F3331" w:rsidRPr="00F04B37" w14:paraId="2858F47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474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463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Учет выданных документов об образовании и обучении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8AE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EC1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64E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324EB1A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90, 91, 93 КОО;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19 августа 2022 г. № </w:t>
            </w:r>
            <w:proofErr w:type="gramStart"/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274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proofErr w:type="gramEnd"/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 документах об образовании, приложениях к ним, золотой, серебряной медалях и документах об обучении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9661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27F2CAC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2F3331" w:rsidRPr="00F04B37" w14:paraId="5C1770E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C62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9E49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Выдача характеристики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6837" w14:textId="0F639F6B" w:rsidR="002F3331" w:rsidRPr="0014261D" w:rsidRDefault="002F3331" w:rsidP="004976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Учащиеся и выпускники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E23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48D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18F68" w14:textId="77777777" w:rsidR="002F3331" w:rsidRPr="00995CE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2F3331" w:rsidRPr="00F04B37" w14:paraId="642D52F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46BC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5FD4" w14:textId="7FE52CC4" w:rsidR="002F3331" w:rsidRPr="0014261D" w:rsidRDefault="002F3331" w:rsidP="00497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Сбор сведений о дальнейшем жизнеустройстве выпускников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377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Выпускники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AF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выпускника, место учебы (работы).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F156" w14:textId="77777777" w:rsidR="002F3331" w:rsidRPr="00936503" w:rsidRDefault="002F3331" w:rsidP="0093650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абз. 20 ст. 6 Закона; </w:t>
            </w:r>
          </w:p>
          <w:p w14:paraId="6F533746" w14:textId="77777777" w:rsidR="002F3331" w:rsidRPr="00936503" w:rsidRDefault="002F3331" w:rsidP="0093650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п.2.10</w:t>
            </w: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ст. 10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КОО;</w:t>
            </w:r>
          </w:p>
          <w:p w14:paraId="667C59C2" w14:textId="77777777" w:rsidR="002F3331" w:rsidRPr="00936503" w:rsidRDefault="002F3331" w:rsidP="00936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>постановление Министерства образования Республики Беларусь от 24 августа 2022 г. № 285 ”О порядке учета детей в целях получения ими общего среднего, специального образования“.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65E1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2F3331" w:rsidRPr="00F04B37" w14:paraId="4E2DAD22" w14:textId="77777777" w:rsidTr="00983991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7D1E" w14:textId="77777777" w:rsidR="002F3331" w:rsidRPr="001C175E" w:rsidRDefault="002F3331" w:rsidP="001A7A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1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Социально-педагогическая, воспитательная и идеологическая работа</w:t>
            </w:r>
          </w:p>
        </w:tc>
      </w:tr>
      <w:tr w:rsidR="002F3331" w:rsidRPr="00F04B37" w14:paraId="16C3F06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C4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7356" w14:textId="77777777" w:rsidR="002F3331" w:rsidRPr="0014261D" w:rsidRDefault="002F3331" w:rsidP="00B71E2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  <w:t xml:space="preserve">Оказание психологической помощи обучающимся </w:t>
            </w:r>
          </w:p>
          <w:p w14:paraId="1C3A848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2A8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Учащиеся, их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3DB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учащегося, дата рождения, пол, класс (параллель), результаты психологического тестирования,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B193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абз. 20 ст. 6 Закона; </w:t>
            </w:r>
          </w:p>
          <w:p w14:paraId="6423A30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463339E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 83 КОО;</w:t>
            </w:r>
          </w:p>
          <w:p w14:paraId="36407F39" w14:textId="77777777" w:rsidR="002F3331" w:rsidRPr="0014261D" w:rsidRDefault="002F3331" w:rsidP="001C175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Закон</w:t>
            </w:r>
            <w:r w:rsidRPr="0014261D">
              <w:rPr>
                <w:rStyle w:val="fake-non-breaking-space"/>
                <w:rFonts w:ascii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Республики Беларусь от 1 июля 2010 г. № 153-З ”Об оказании психологической помощи“</w:t>
            </w:r>
            <w:r w:rsidRPr="0014261D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footnoteReference w:id="6"/>
            </w:r>
            <w:r w:rsidRPr="0014261D">
              <w:rPr>
                <w:rStyle w:val="word-wrapper"/>
                <w:rFonts w:ascii="Times New Roman" w:hAnsi="Times New Roman" w:cs="Times New Roman"/>
                <w:bdr w:val="none" w:sz="0" w:space="0" w:color="auto" w:frame="1"/>
              </w:rPr>
              <w:t>,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8BA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</w:tc>
      </w:tr>
      <w:tr w:rsidR="002F3331" w:rsidRPr="00F04B37" w14:paraId="7EB13CD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15C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7C7C" w14:textId="77777777" w:rsidR="002F3331" w:rsidRPr="0014261D" w:rsidRDefault="002F3331" w:rsidP="00B71E2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коррекционно-педагогической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915E" w14:textId="348D908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чащиеся иных УОСО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7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815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14:paraId="398EB74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F6D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Закона,</w:t>
            </w:r>
          </w:p>
          <w:p w14:paraId="2C7D59B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п. 1.10 п.1 ст. 30 КОО; </w:t>
            </w:r>
          </w:p>
          <w:p w14:paraId="5FE7D51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п. 15 ст. 148 КОО; </w:t>
            </w:r>
          </w:p>
          <w:p w14:paraId="5BE6A6C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12 ст. 150 КОО;</w:t>
            </w:r>
          </w:p>
          <w:p w14:paraId="3A97F3F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10 постановления Министерства образования Республики Беларусь от 25 июля 2011 г. № 131 ”Об утверждении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Положения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 пункте коррекционно-педагогической помощи”.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E08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814 – 3 г.</w:t>
            </w:r>
          </w:p>
          <w:p w14:paraId="5590BC23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2C8E78F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70C24A1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68A0D8A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7DA35999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2F3331" w:rsidRPr="00F04B37" w14:paraId="36097C3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D4E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B46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Выявление детей, находящихся в социально-опасном положении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B17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87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Информация, имеющаяся в распоряжении УОСО, информация, поступившая из отдела образования, от других государственных  органов и иных организаций.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799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7E58B93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ч. 1 ст. 117 Кодекса Республики Беларусь о браке и семье (далее – КоБС); </w:t>
            </w:r>
          </w:p>
          <w:p w14:paraId="2CC76C3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гл. 3 постановления Совета Министров Республики Беларусь от 15 января 2019 г. № </w:t>
            </w:r>
            <w:proofErr w:type="gramStart"/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22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14261D">
              <w:rPr>
                <w:rFonts w:ascii="Times New Roman" w:hAnsi="Times New Roman" w:cs="Times New Roman"/>
                <w:color w:val="000000" w:themeColor="text1"/>
              </w:rPr>
              <w:t> признании детей находящимися в социально опасном положении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75F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2F3331" w:rsidRPr="00F04B37" w14:paraId="096F484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FF8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BF8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социального расследования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83AD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5CA4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0A25BC6C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 w:rsidRPr="0014261D">
              <w:rPr>
                <w:rStyle w:val="a8"/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footnoteReference w:id="8"/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419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58732D3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ч. 1 ст. 117 КоБС; гл. 4 постановления № 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D43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2F3331" w:rsidRPr="00F04B37" w14:paraId="13852EC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AC4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4B7E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Обеспечение контроля за условиями содержания, воспитания и образования детей,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находящихся в социально-опасном положении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9EF1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Учащиеся, их 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64F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Решение о признании ребенка находящимся в социально опасном положении и план мероприятий.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E9F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</w:t>
            </w:r>
          </w:p>
          <w:p w14:paraId="45727B6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ч. 1 ст. 117 КоБС;</w:t>
            </w:r>
          </w:p>
          <w:p w14:paraId="53F5B2E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гл. 6 постановления № 22.</w:t>
            </w:r>
          </w:p>
          <w:p w14:paraId="13DD2B8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905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 – 10 л.</w:t>
            </w:r>
          </w:p>
          <w:p w14:paraId="29E00DF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2F3331" w:rsidRPr="00F04B37" w14:paraId="7EC02FD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4A0C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8A77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индивидуальной профилактической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A053" w14:textId="119ED1F2" w:rsidR="002F3331" w:rsidRPr="0014261D" w:rsidRDefault="002F3331" w:rsidP="00F965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7612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родителей и учащихся, дата рождения, адрес и условия проживания, место работы родителей.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D63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0AA47C3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</w:t>
            </w:r>
          </w:p>
          <w:p w14:paraId="633DC5A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31 мая 2003 г. № 200-З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системы профилактики безнадзорности и правонарушений несовершеннолетних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C386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7E00C631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F3331" w:rsidRPr="00F04B37" w14:paraId="1646743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8C6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B0F9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637EEF5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9163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 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4B3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9AE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382B4C5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701B5C1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31 мая 2003 г. № 200-З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системы профилактики безнадзорности и правонарушений несовершеннолетних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00E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68F190A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F3331" w:rsidRPr="00F04B37" w14:paraId="57DA6BF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21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225B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работы объединений по интересам (кружков, секций и др.)</w:t>
            </w:r>
          </w:p>
          <w:p w14:paraId="167D709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108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Несовершеннолетние, 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8D7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20C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3DECA4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 229 КОО.</w:t>
            </w:r>
          </w:p>
          <w:p w14:paraId="75042C3C" w14:textId="77777777" w:rsidR="002F3331" w:rsidRPr="0014261D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FD7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7F04DDC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78BDBDB6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2223F0D2" w14:textId="77777777" w:rsidR="002F3331" w:rsidRPr="00F22CBC" w:rsidRDefault="002F3331" w:rsidP="00CB2B65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965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ДМН</w:t>
            </w:r>
          </w:p>
        </w:tc>
      </w:tr>
      <w:tr w:rsidR="002F3331" w:rsidRPr="00F04B37" w14:paraId="65B801E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23F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A62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Реализация государственной молодежной политики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1D24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DAD4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B72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</w:t>
            </w:r>
          </w:p>
          <w:p w14:paraId="6457AFF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7 декабря 2009 г. № 65-З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государственной молодежной политики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EF3F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2F3331" w:rsidRPr="00F04B37" w14:paraId="4CF35F7B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CA3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C07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Социальная поддержка одаренных и талантливых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E50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4BA7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Документы, предусмотренные п. 27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Президента Республики Беларусь от 16 декабря 2022 г. № 429.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1BE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абз. 20 ст. 6 Закона;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Указ Президента Республики Беларусь от 16 декабря 2022 г. № 429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деятельности специальных фондов Президента Республики Беларусь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  <w:p w14:paraId="7D84961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6931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2F3331" w:rsidRPr="00F04B37" w14:paraId="70DC99C8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D3F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76B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работы оздоровительных лагерей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04B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4C2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место жительства, контактный номер телефона,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законного представителя, его</w:t>
            </w:r>
            <w:r w:rsidRPr="0014261D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71CB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16 ст. 6 Закона.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0507C" w14:textId="77777777" w:rsidR="002F3331" w:rsidRPr="00F22CBC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2F3331" w:rsidRPr="00F04B37" w14:paraId="330C1AC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8DB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42E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оказания материальной помощи многодетным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D66B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AA6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44C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15 ст. 6 Закона</w:t>
            </w:r>
            <w:r w:rsidRPr="0014261D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9"/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91D2B3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6553" w14:textId="77777777" w:rsidR="002F3331" w:rsidRPr="00F22CBC" w:rsidRDefault="002F3331" w:rsidP="0049769D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F3331" w:rsidRPr="00F04B37" w14:paraId="61B9DFC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7D2F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65D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питания обучающихся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D29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их 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2E7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класс, учетный номер, дата рождения, контактный номер телефона (по желанию),</w:t>
            </w:r>
          </w:p>
          <w:p w14:paraId="4EF655A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0FD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43ACFC8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пп. 1.2 п. 1 ст. 38 КОО;</w:t>
            </w:r>
          </w:p>
          <w:p w14:paraId="5E60BB2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пп. 4.10 п. 4 ст. 19;</w:t>
            </w:r>
          </w:p>
          <w:p w14:paraId="3FF9C26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 40 КОО;</w:t>
            </w:r>
          </w:p>
          <w:p w14:paraId="6BA2E7F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Совета Министров Республики Беларусь от 14 октября 2019 г. № 694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организации питания обучающихся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E72F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2F3331" w:rsidRPr="00F04B37" w14:paraId="50A9488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7A4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3E6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Обеспечение учащихся льготным питанием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862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8CF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рождения, свидетельство о рождении, удостоверение многодетной семьи, ребенка-инвалида, выписка из лицевого счёта,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законного представителя.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B0E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19AA76B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3B990F5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 40 КОО;</w:t>
            </w:r>
          </w:p>
          <w:p w14:paraId="79EE53A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организации питания обучающихся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C9DF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094F4433" w14:textId="77777777" w:rsidR="00A71743" w:rsidRPr="00A71743" w:rsidRDefault="00A71743" w:rsidP="0082461E">
      <w:pPr>
        <w:widowControl w:val="0"/>
        <w:suppressAutoHyphens/>
        <w:autoSpaceDE w:val="0"/>
        <w:spacing w:after="0" w:line="280" w:lineRule="exact"/>
        <w:ind w:left="89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Приложение 2</w:t>
      </w:r>
    </w:p>
    <w:p w14:paraId="40F80902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963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14:paraId="067E5936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к </w:t>
      </w:r>
      <w:r w:rsidR="00CB2B65">
        <w:rPr>
          <w:rFonts w:ascii="Times New Roman" w:eastAsia="Times New Roman" w:hAnsi="Times New Roman" w:cs="Times New Roman"/>
          <w:sz w:val="30"/>
          <w:szCs w:val="30"/>
          <w:lang w:eastAsia="zh-CN"/>
        </w:rPr>
        <w:t>П</w:t>
      </w: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олитике в отношении обработки персональных данных </w:t>
      </w:r>
    </w:p>
    <w:p w14:paraId="38312B09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righ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>ПЕРЕЧЕНЬ</w:t>
      </w:r>
    </w:p>
    <w:p w14:paraId="514CB782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</w:pPr>
      <w:r w:rsidRPr="00A71743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 xml:space="preserve">уполномоченных лиц, обрабатывающих персональные данные по поручению </w:t>
      </w:r>
    </w:p>
    <w:p w14:paraId="656E7952" w14:textId="379BC378" w:rsidR="005E4A67" w:rsidRPr="00827E4E" w:rsidRDefault="005E4A67" w:rsidP="005E4A6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«Средняя школа №22 </w:t>
      </w:r>
      <w:r w:rsidRPr="005B1F18">
        <w:rPr>
          <w:rFonts w:ascii="Times New Roman" w:hAnsi="Times New Roman" w:cs="Times New Roman"/>
          <w:sz w:val="30"/>
          <w:szCs w:val="30"/>
        </w:rPr>
        <w:t>имен</w:t>
      </w:r>
      <w:r w:rsidR="00AE61BD">
        <w:rPr>
          <w:rFonts w:ascii="Times New Roman" w:hAnsi="Times New Roman" w:cs="Times New Roman"/>
          <w:sz w:val="30"/>
          <w:szCs w:val="30"/>
        </w:rPr>
        <w:t>и</w:t>
      </w:r>
      <w:r w:rsidRPr="005B1F18">
        <w:rPr>
          <w:rFonts w:ascii="Times New Roman" w:hAnsi="Times New Roman" w:cs="Times New Roman"/>
          <w:sz w:val="30"/>
          <w:szCs w:val="30"/>
        </w:rPr>
        <w:t xml:space="preserve"> И.П. Бохана г. Гродно»</w:t>
      </w:r>
    </w:p>
    <w:p w14:paraId="458359AC" w14:textId="77777777" w:rsidR="00A71743" w:rsidRPr="00A71743" w:rsidRDefault="00A71743" w:rsidP="00A71743">
      <w:pPr>
        <w:suppressAutoHyphens/>
        <w:spacing w:after="0" w:line="280" w:lineRule="exact"/>
        <w:ind w:right="4406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</w:pPr>
    </w:p>
    <w:tbl>
      <w:tblPr>
        <w:tblW w:w="1502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3298"/>
        <w:gridCol w:w="7229"/>
        <w:gridCol w:w="3969"/>
      </w:tblGrid>
      <w:tr w:rsidR="00266A99" w:rsidRPr="00A71743" w14:paraId="078BDDCF" w14:textId="77777777" w:rsidTr="00266A9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FE2A" w14:textId="77777777" w:rsidR="00266A99" w:rsidRPr="00266A99" w:rsidRDefault="00266A99" w:rsidP="00A717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266A9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zh-CN"/>
                <w14:ligatures w14:val="standardContextual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7391" w14:textId="77777777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4B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Уполномоченное лицо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FD626" w14:textId="1AB14476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Состав персональных данных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74201" w14:textId="77777777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4B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Цель обработки</w:t>
            </w:r>
          </w:p>
        </w:tc>
      </w:tr>
      <w:tr w:rsidR="00266A99" w:rsidRPr="00A71743" w14:paraId="786CBDD0" w14:textId="77777777" w:rsidTr="00266A9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FF94" w14:textId="77777777" w:rsidR="00266A99" w:rsidRPr="00A71743" w:rsidRDefault="00266A99" w:rsidP="00983991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A71743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F25" w14:textId="6036EBF2" w:rsidR="00266A99" w:rsidRPr="00F04B37" w:rsidRDefault="00266A99" w:rsidP="001A7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Директор школы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B99B" w14:textId="27704D48" w:rsidR="00266A99" w:rsidRPr="00412E7A" w:rsidRDefault="00266A99" w:rsidP="0098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лассный журнал, дневник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медицинские справки, заключения ЦКРОиР,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43CC9" w14:textId="77777777" w:rsidR="00266A99" w:rsidRPr="00412E7A" w:rsidRDefault="00266A99" w:rsidP="0098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с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оставление отчетов, напи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сание характеристик сотрудников, 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административных процедур </w:t>
            </w:r>
          </w:p>
        </w:tc>
      </w:tr>
      <w:tr w:rsidR="00266A99" w:rsidRPr="00A71743" w14:paraId="7A3D0FD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9BF" w14:textId="77777777" w:rsidR="00266A99" w:rsidRPr="002F5CAD" w:rsidRDefault="00266A99" w:rsidP="00F9657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AA7E2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учебной и воспитательной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37D" w14:textId="158311CE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лассный журнал, дневник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медицинские справки, заключения ЦКРОиР,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FEB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Составление отчетов, напи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сание характеристик сотрудников, </w:t>
            </w:r>
          </w:p>
          <w:p w14:paraId="49987E96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выполнение административных процедур</w:t>
            </w:r>
          </w:p>
        </w:tc>
      </w:tr>
      <w:tr w:rsidR="00266A99" w:rsidRPr="00A71743" w14:paraId="7EB5B54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2A9" w14:textId="77777777" w:rsidR="00266A99" w:rsidRPr="002F5CAD" w:rsidRDefault="00266A99" w:rsidP="00F9657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81211" w14:textId="61443BF2" w:rsidR="00266A99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5D1">
              <w:rPr>
                <w:rFonts w:ascii="Times New Roman" w:hAnsi="Times New Roman" w:cs="Times New Roman"/>
                <w:sz w:val="26"/>
                <w:szCs w:val="26"/>
              </w:rPr>
              <w:t>общественный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</w:t>
            </w:r>
          </w:p>
          <w:p w14:paraId="584A0A9D" w14:textId="37C10D3F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65E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Видеонаблюдение, журналы противопожарных инструктажей, инструктажей по охране труда и </w:t>
            </w: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цифровые фотографии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F3B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Контроль, разработка противопожарных инструк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ций, инструкций по охране труда, работа с отходами,</w:t>
            </w:r>
            <w:r>
              <w:t xml:space="preserve"> </w:t>
            </w: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видеонаблюдение, система контролируемого доступа.</w:t>
            </w:r>
          </w:p>
        </w:tc>
      </w:tr>
      <w:tr w:rsidR="00266A99" w:rsidRPr="00A71743" w14:paraId="7C3AB352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5E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9DAD5" w14:textId="70B9742A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3E55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по кадрам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8E8" w14:textId="6DA69F05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Личные дела сотрудников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, в том числе военнообязанных, находящихся в запасе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книжки,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ПУ-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ПУ-2, карт-счета,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«ПараГраф», приказы по личному составу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483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 оформление при трудоустройстве, направление на медицинский осмотр, направ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ление на повышение квалификации, выполнение 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административны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процедур</w:t>
            </w:r>
          </w:p>
        </w:tc>
      </w:tr>
      <w:tr w:rsidR="00266A99" w:rsidRPr="00A71743" w14:paraId="13A4594F" w14:textId="77777777" w:rsidTr="00266A99">
        <w:trPr>
          <w:trHeight w:val="4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59E8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C02B5" w14:textId="0964BF9A" w:rsidR="00266A99" w:rsidRPr="00412E7A" w:rsidRDefault="00266A99" w:rsidP="001F55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745" w14:textId="3B9BB754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 сотрудников,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книги приказов,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0F6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Движение учащихся в учреждении,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заполнение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280009D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 административных процедур</w:t>
            </w:r>
          </w:p>
        </w:tc>
      </w:tr>
      <w:tr w:rsidR="00266A99" w:rsidRPr="00A71743" w14:paraId="6AC6AE85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01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235CB" w14:textId="7355D315" w:rsidR="00266A99" w:rsidRPr="00412E7A" w:rsidRDefault="001F55D1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66A99" w:rsidRPr="00412E7A">
              <w:rPr>
                <w:rFonts w:ascii="Times New Roman" w:hAnsi="Times New Roman" w:cs="Times New Roman"/>
                <w:sz w:val="26"/>
                <w:szCs w:val="26"/>
              </w:rPr>
              <w:t>ператор ЭВМ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D4E" w14:textId="23DD0E12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 сотрудников, цифровые фотографии,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ED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Сопровождение сайта, видеонаблюдение, система контролируемого доступа.</w:t>
            </w:r>
          </w:p>
        </w:tc>
      </w:tr>
      <w:tr w:rsidR="00266A99" w:rsidRPr="00A71743" w14:paraId="350A9CCC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68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207C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2CD8">
              <w:rPr>
                <w:rFonts w:ascii="Times New Roman" w:hAnsi="Times New Roman" w:cs="Times New Roman"/>
                <w:sz w:val="26"/>
                <w:szCs w:val="26"/>
              </w:rPr>
              <w:t>Руководитель по военно-патриотическому воспитанию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2FC" w14:textId="5235957C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t xml:space="preserve"> 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личные дела обучающихся допризывного возраста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, медицинские справки, паспортные данные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EF6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</w:t>
            </w:r>
          </w:p>
        </w:tc>
      </w:tr>
      <w:tr w:rsidR="00266A99" w:rsidRPr="00A71743" w14:paraId="5A57D3B1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83F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8D390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4A65166E" w14:textId="4119A69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1-11-х классов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E54" w14:textId="62B33DB2" w:rsidR="00266A99" w:rsidRPr="00412E7A" w:rsidRDefault="00266A99" w:rsidP="00266A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лассный журнал,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дневники учащихся,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представителях), база данных оплаты питания через ЕРИП,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медицинские справки,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AE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документации,  составление отчетов, составление характеристики, работа с классными журналами</w:t>
            </w:r>
          </w:p>
        </w:tc>
      </w:tr>
      <w:tr w:rsidR="00266A99" w:rsidRPr="00A71743" w14:paraId="763DE8E1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23D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B039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2CD8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(согласно штатному расписанию)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AC8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журнал, медицинские справки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D3C" w14:textId="77777777" w:rsidR="00266A99" w:rsidRPr="009C6A2F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Составление отчетов,</w:t>
            </w:r>
          </w:p>
          <w:p w14:paraId="5A3D2193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написание характеристик учащихся.</w:t>
            </w:r>
          </w:p>
        </w:tc>
      </w:tr>
      <w:tr w:rsidR="00266A99" w:rsidRPr="00A71743" w14:paraId="478D50B5" w14:textId="77777777" w:rsidTr="00266A9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FD5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C8E08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23C" w14:textId="77777777" w:rsidR="00266A99" w:rsidRPr="00412E7A" w:rsidRDefault="00266A99" w:rsidP="00C7334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лассный журнал,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дневники учащихся,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медицинские справки, база данных о сотрудниках и учащихся в ПТК «ПараГраф».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592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Составление отчетов.</w:t>
            </w:r>
          </w:p>
        </w:tc>
      </w:tr>
      <w:tr w:rsidR="00266A99" w:rsidRPr="00A71743" w14:paraId="79B25C2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147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3AB2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8F9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, заключение ЦКРОиР, классный журнал, база данных о сотрудниках и учащихся в ПТК «ПараГраф».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84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характеристик, отчетов</w:t>
            </w:r>
          </w:p>
        </w:tc>
      </w:tr>
      <w:tr w:rsidR="00266A99" w:rsidRPr="00A71743" w14:paraId="5B471B54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E7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DD0E0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Специалисты СППС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BEF" w14:textId="57BB33E0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, классные журналы,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«ПараГраф», социальный паспорт школы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A1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 составление характеристик.</w:t>
            </w:r>
          </w:p>
        </w:tc>
      </w:tr>
      <w:tr w:rsidR="00266A99" w:rsidRPr="00A71743" w14:paraId="2313FF51" w14:textId="77777777" w:rsidTr="00266A99">
        <w:trPr>
          <w:trHeight w:val="6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265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B49CC" w14:textId="081AB112" w:rsidR="00266A99" w:rsidRPr="00412E7A" w:rsidRDefault="005E4A67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C71" w14:textId="7FB7FC2A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арточки учета выданной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9C5" w14:textId="20260721" w:rsidR="00266A99" w:rsidRPr="00180768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</w:t>
            </w:r>
          </w:p>
        </w:tc>
      </w:tr>
      <w:tr w:rsidR="00266A99" w:rsidRPr="00A71743" w14:paraId="0B1A317F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C71" w14:textId="5B821A12" w:rsidR="00266A99" w:rsidRDefault="00266A99" w:rsidP="005E4A6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1</w:t>
            </w:r>
            <w:r w:rsidR="005E4A67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ABD83" w14:textId="0AED3766" w:rsidR="00266A99" w:rsidRPr="00412E7A" w:rsidRDefault="005E4A67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и здоровья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A27" w14:textId="1EC8C082" w:rsidR="00266A99" w:rsidRPr="00412E7A" w:rsidRDefault="00266A99" w:rsidP="001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справки, личные данные детей и законных представителей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489" w14:textId="3F291086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</w:t>
            </w:r>
          </w:p>
        </w:tc>
      </w:tr>
      <w:tr w:rsidR="00266A99" w:rsidRPr="00A71743" w14:paraId="5258C165" w14:textId="77777777" w:rsidTr="00266A99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C20" w14:textId="073F345E" w:rsidR="00266A99" w:rsidRPr="002F5CAD" w:rsidRDefault="00266A99" w:rsidP="001F55D1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</w:t>
            </w:r>
            <w:r w:rsidR="001F55D1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BD775" w14:textId="5C6938BD" w:rsidR="00266A99" w:rsidRPr="00412E7A" w:rsidRDefault="005E4A67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A14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Видеонаблюдение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841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</w:tbl>
    <w:p w14:paraId="32001C3B" w14:textId="77777777" w:rsidR="00F04B37" w:rsidRPr="00F04B37" w:rsidRDefault="00F04B37" w:rsidP="00F04B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sectPr w:rsidR="00F04B37" w:rsidRPr="00F04B37" w:rsidSect="00A7174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3D15" w14:textId="77777777" w:rsidR="00884DFC" w:rsidRDefault="00884DFC" w:rsidP="009E1049">
      <w:pPr>
        <w:spacing w:after="0" w:line="240" w:lineRule="auto"/>
      </w:pPr>
      <w:r>
        <w:separator/>
      </w:r>
    </w:p>
  </w:endnote>
  <w:endnote w:type="continuationSeparator" w:id="0">
    <w:p w14:paraId="0B731909" w14:textId="77777777" w:rsidR="00884DFC" w:rsidRDefault="00884DFC" w:rsidP="009E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ED2F" w14:textId="77777777" w:rsidR="00884DFC" w:rsidRDefault="00884DFC" w:rsidP="009E1049">
      <w:pPr>
        <w:spacing w:after="0" w:line="240" w:lineRule="auto"/>
      </w:pPr>
      <w:r>
        <w:separator/>
      </w:r>
    </w:p>
  </w:footnote>
  <w:footnote w:type="continuationSeparator" w:id="0">
    <w:p w14:paraId="5A4722B3" w14:textId="77777777" w:rsidR="00884DFC" w:rsidRDefault="00884DFC" w:rsidP="009E1049">
      <w:pPr>
        <w:spacing w:after="0" w:line="240" w:lineRule="auto"/>
      </w:pPr>
      <w:r>
        <w:continuationSeparator/>
      </w:r>
    </w:p>
  </w:footnote>
  <w:footnote w:id="1">
    <w:p w14:paraId="39838B6E" w14:textId="77777777" w:rsidR="005E4A67" w:rsidRPr="002940C3" w:rsidRDefault="005E4A67" w:rsidP="00B71E22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0688CA04" w14:textId="77777777" w:rsidR="005E4A67" w:rsidRPr="002940C3" w:rsidRDefault="005E4A67" w:rsidP="00B71E22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48BAA0C4" w14:textId="77777777" w:rsidR="005E4A67" w:rsidRPr="00937292" w:rsidRDefault="005E4A67" w:rsidP="00B71E22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4">
    <w:p w14:paraId="3AB66A93" w14:textId="77777777" w:rsidR="005E4A67" w:rsidRPr="00EB6644" w:rsidRDefault="005E4A67" w:rsidP="00B71E22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5">
    <w:p w14:paraId="03236E69" w14:textId="77777777" w:rsidR="005E4A67" w:rsidRPr="00EB6644" w:rsidRDefault="005E4A67" w:rsidP="00B71E2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6">
    <w:p w14:paraId="014F5FEE" w14:textId="77777777" w:rsidR="005E4A67" w:rsidRPr="00D12911" w:rsidRDefault="005E4A67" w:rsidP="00B71E22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7">
    <w:p w14:paraId="5D1FE043" w14:textId="77777777" w:rsidR="005E4A67" w:rsidRPr="00FB6E98" w:rsidRDefault="005E4A67" w:rsidP="00B71E22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2AEB6106" w14:textId="77777777" w:rsidR="005E4A67" w:rsidRDefault="005E4A67">
      <w:pPr>
        <w:pStyle w:val="a6"/>
      </w:pPr>
    </w:p>
  </w:footnote>
  <w:footnote w:id="8">
    <w:p w14:paraId="22F5DF20" w14:textId="77777777" w:rsidR="005E4A67" w:rsidRPr="000B37B3" w:rsidRDefault="005E4A67" w:rsidP="00B71E22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9">
    <w:p w14:paraId="4D7D8E17" w14:textId="77777777" w:rsidR="005E4A67" w:rsidRPr="004433C6" w:rsidRDefault="005E4A67" w:rsidP="00B71E22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358B8"/>
    <w:multiLevelType w:val="hybridMultilevel"/>
    <w:tmpl w:val="24B20D64"/>
    <w:lvl w:ilvl="0" w:tplc="166A3170">
      <w:numFmt w:val="bullet"/>
      <w:lvlText w:val="•"/>
      <w:lvlJc w:val="left"/>
      <w:pPr>
        <w:ind w:left="2125" w:hanging="1416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EC213D"/>
    <w:multiLevelType w:val="hybridMultilevel"/>
    <w:tmpl w:val="C994B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64EAC"/>
    <w:multiLevelType w:val="hybridMultilevel"/>
    <w:tmpl w:val="D9B6CC30"/>
    <w:lvl w:ilvl="0" w:tplc="9B6AA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1542"/>
    <w:multiLevelType w:val="hybridMultilevel"/>
    <w:tmpl w:val="939C3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471B6"/>
    <w:multiLevelType w:val="hybridMultilevel"/>
    <w:tmpl w:val="BD3E9520"/>
    <w:lvl w:ilvl="0" w:tplc="581A53CA">
      <w:numFmt w:val="bullet"/>
      <w:lvlText w:val="•"/>
      <w:lvlJc w:val="left"/>
      <w:pPr>
        <w:ind w:left="2125" w:hanging="1416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F82"/>
    <w:rsid w:val="00025F82"/>
    <w:rsid w:val="000F244A"/>
    <w:rsid w:val="001349FE"/>
    <w:rsid w:val="0014261D"/>
    <w:rsid w:val="00180768"/>
    <w:rsid w:val="001A7A9D"/>
    <w:rsid w:val="001C175E"/>
    <w:rsid w:val="001F55D1"/>
    <w:rsid w:val="00250132"/>
    <w:rsid w:val="00266A99"/>
    <w:rsid w:val="002B523C"/>
    <w:rsid w:val="002F3331"/>
    <w:rsid w:val="002F5CAD"/>
    <w:rsid w:val="00312C48"/>
    <w:rsid w:val="0036171B"/>
    <w:rsid w:val="003E5540"/>
    <w:rsid w:val="00402CD8"/>
    <w:rsid w:val="00412E7A"/>
    <w:rsid w:val="00484580"/>
    <w:rsid w:val="0049769D"/>
    <w:rsid w:val="004E104A"/>
    <w:rsid w:val="00503A2C"/>
    <w:rsid w:val="005150C6"/>
    <w:rsid w:val="005E4A67"/>
    <w:rsid w:val="006845A9"/>
    <w:rsid w:val="00687722"/>
    <w:rsid w:val="00687ECA"/>
    <w:rsid w:val="006C003B"/>
    <w:rsid w:val="006D7046"/>
    <w:rsid w:val="007212DF"/>
    <w:rsid w:val="00755838"/>
    <w:rsid w:val="0079587A"/>
    <w:rsid w:val="007B02AD"/>
    <w:rsid w:val="007F16FB"/>
    <w:rsid w:val="0082461E"/>
    <w:rsid w:val="0083661C"/>
    <w:rsid w:val="00875AF2"/>
    <w:rsid w:val="00884DFC"/>
    <w:rsid w:val="008B260C"/>
    <w:rsid w:val="008F515F"/>
    <w:rsid w:val="00906479"/>
    <w:rsid w:val="00914834"/>
    <w:rsid w:val="00936503"/>
    <w:rsid w:val="00983991"/>
    <w:rsid w:val="00984466"/>
    <w:rsid w:val="009B07AE"/>
    <w:rsid w:val="009B0C42"/>
    <w:rsid w:val="009C6A2F"/>
    <w:rsid w:val="009E1049"/>
    <w:rsid w:val="00A2037A"/>
    <w:rsid w:val="00A6417B"/>
    <w:rsid w:val="00A71743"/>
    <w:rsid w:val="00AB43A8"/>
    <w:rsid w:val="00AC6E61"/>
    <w:rsid w:val="00AE48B5"/>
    <w:rsid w:val="00AE61BD"/>
    <w:rsid w:val="00B71E22"/>
    <w:rsid w:val="00BB6B53"/>
    <w:rsid w:val="00C640C3"/>
    <w:rsid w:val="00C73343"/>
    <w:rsid w:val="00CB2B65"/>
    <w:rsid w:val="00D9240B"/>
    <w:rsid w:val="00DB70D1"/>
    <w:rsid w:val="00DC68AD"/>
    <w:rsid w:val="00E32379"/>
    <w:rsid w:val="00E8703F"/>
    <w:rsid w:val="00EA1C07"/>
    <w:rsid w:val="00EB6A18"/>
    <w:rsid w:val="00F04B37"/>
    <w:rsid w:val="00F12AC6"/>
    <w:rsid w:val="00F26F5B"/>
    <w:rsid w:val="00F55E0F"/>
    <w:rsid w:val="00F56D58"/>
    <w:rsid w:val="00F578EC"/>
    <w:rsid w:val="00F95C06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368C"/>
  <w15:docId w15:val="{999312DA-5C02-4D98-A8D5-48E9B29D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F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68A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04B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7">
    <w:name w:val="Font Style17"/>
    <w:basedOn w:val="a0"/>
    <w:rsid w:val="00984466"/>
    <w:rPr>
      <w:rFonts w:ascii="Times New Roman" w:hAnsi="Times New Roman" w:cs="Times New Roman" w:hint="default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9E104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E1049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9E1049"/>
    <w:rPr>
      <w:vertAlign w:val="superscript"/>
    </w:rPr>
  </w:style>
  <w:style w:type="paragraph" w:customStyle="1" w:styleId="newncpi0">
    <w:name w:val="newncpi0"/>
    <w:basedOn w:val="a"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8F515F"/>
  </w:style>
  <w:style w:type="paragraph" w:customStyle="1" w:styleId="il-text-alignleft">
    <w:name w:val="il-text-align_left"/>
    <w:basedOn w:val="a"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F5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ake-non-breaking-space">
    <w:name w:val="fake-non-breaking-space"/>
    <w:basedOn w:val="a0"/>
    <w:rsid w:val="00AC6E61"/>
  </w:style>
  <w:style w:type="character" w:customStyle="1" w:styleId="10">
    <w:name w:val="Неразрешенное упоминание1"/>
    <w:basedOn w:val="a0"/>
    <w:uiPriority w:val="99"/>
    <w:semiHidden/>
    <w:unhideWhenUsed/>
    <w:rsid w:val="004E104A"/>
    <w:rPr>
      <w:color w:val="605E5C"/>
      <w:shd w:val="clear" w:color="auto" w:fill="E1DFDD"/>
    </w:rPr>
  </w:style>
  <w:style w:type="character" w:customStyle="1" w:styleId="211pt">
    <w:name w:val="Основной текст (2) + 11 pt"/>
    <w:basedOn w:val="a0"/>
    <w:rsid w:val="00C73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7;&#1092;&#1105;&#1076;&#1086;&#1074;&#1072;%20&#1045;&#1053;\AppData\Roaming\Microsoft\&#1064;&#1072;&#1073;&#1083;&#1086;&#1085;&#1099;\&#1059;&#1058;&#1042;&#1045;&#1056;&#1046;&#1044;&#1040;&#107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74CC-CA3F-40A6-822F-F1E8B38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УТВЕРЖДАЮ</Template>
  <TotalTime>4</TotalTime>
  <Pages>21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Нефёдова ЕН</dc:creator>
  <cp:lastModifiedBy>оля</cp:lastModifiedBy>
  <cp:revision>5</cp:revision>
  <dcterms:created xsi:type="dcterms:W3CDTF">2024-06-14T13:03:00Z</dcterms:created>
  <dcterms:modified xsi:type="dcterms:W3CDTF">2024-06-14T13:50:00Z</dcterms:modified>
</cp:coreProperties>
</file>